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C88F" w14:textId="77777777" w:rsidR="00881D76" w:rsidRDefault="00881D76" w:rsidP="00FA712E">
      <w:pPr>
        <w:rPr>
          <w:rFonts w:ascii="Arial" w:hAnsi="Arial"/>
          <w:sz w:val="20"/>
          <w:szCs w:val="20"/>
        </w:rPr>
        <w:sectPr w:rsidR="00881D76" w:rsidSect="00CA72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53F3E4B0" w14:textId="77777777" w:rsidR="003332FC" w:rsidRDefault="003332FC" w:rsidP="003332FC">
      <w:pPr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</w:pPr>
    </w:p>
    <w:p w14:paraId="55CD9496" w14:textId="6049DF01" w:rsidR="003332FC" w:rsidRPr="007B28FB" w:rsidRDefault="003332FC" w:rsidP="003332FC">
      <w:pPr>
        <w:rPr>
          <w:rFonts w:asciiTheme="minorHAnsi" w:hAnsiTheme="minorHAnsi" w:cstheme="minorHAnsi"/>
        </w:rPr>
      </w:pPr>
      <w:r w:rsidRPr="007B28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 xml:space="preserve">Schulbeginn: </w:t>
      </w:r>
      <w:r w:rsidR="000F17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08</w:t>
      </w:r>
      <w:r w:rsidRPr="007B28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. September 202</w:t>
      </w:r>
      <w:r w:rsidR="000F17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5</w:t>
      </w:r>
    </w:p>
    <w:p w14:paraId="4ACA2DD6" w14:textId="3E5421D2" w:rsidR="003332FC" w:rsidRDefault="003332FC" w:rsidP="003332FC">
      <w:pPr>
        <w:rPr>
          <w:rFonts w:asciiTheme="minorHAnsi" w:hAnsiTheme="minorHAnsi" w:cstheme="minorHAnsi"/>
        </w:rPr>
      </w:pPr>
    </w:p>
    <w:p w14:paraId="3CA253ED" w14:textId="77777777" w:rsidR="004515F2" w:rsidRPr="007B28FB" w:rsidRDefault="004515F2" w:rsidP="003332FC">
      <w:pPr>
        <w:rPr>
          <w:rFonts w:asciiTheme="minorHAnsi" w:hAnsiTheme="minorHAnsi" w:cstheme="minorHAnsi"/>
        </w:rPr>
      </w:pPr>
    </w:p>
    <w:p w14:paraId="494D416F" w14:textId="05872C39" w:rsidR="003332FC" w:rsidRPr="00862D7D" w:rsidRDefault="003332FC" w:rsidP="003332FC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  <w:r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 xml:space="preserve">Der Unterricht an unserer Schule beginnt generell um </w:t>
      </w:r>
      <w:r>
        <w:rPr>
          <w:rFonts w:asciiTheme="minorHAnsi" w:eastAsia="Times New Roman" w:hAnsiTheme="minorHAnsi" w:cstheme="minorHAnsi"/>
          <w:sz w:val="28"/>
          <w:szCs w:val="28"/>
          <w:lang w:eastAsia="de-AT"/>
        </w:rPr>
        <w:t>08:00</w:t>
      </w:r>
      <w:r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 xml:space="preserve"> Uhr.</w:t>
      </w:r>
    </w:p>
    <w:p w14:paraId="33D41F3C" w14:textId="07103BE5" w:rsidR="003332FC" w:rsidRDefault="00B25A73" w:rsidP="003332FC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de-AT"/>
        </w:rPr>
        <w:t xml:space="preserve">Ab </w:t>
      </w:r>
      <w:r w:rsidR="003332FC"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>7:</w:t>
      </w:r>
      <w:r w:rsidR="003332FC">
        <w:rPr>
          <w:rFonts w:asciiTheme="minorHAnsi" w:eastAsia="Times New Roman" w:hAnsiTheme="minorHAnsi" w:cstheme="minorHAnsi"/>
          <w:sz w:val="28"/>
          <w:szCs w:val="28"/>
          <w:lang w:eastAsia="de-AT"/>
        </w:rPr>
        <w:t>45</w:t>
      </w:r>
      <w:r w:rsidR="003332FC"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 xml:space="preserve"> Uhr werden die Kinder ins Schulhaus eingelassen und beaufsichtigt.</w:t>
      </w:r>
    </w:p>
    <w:p w14:paraId="344E63B7" w14:textId="77777777" w:rsidR="004515F2" w:rsidRPr="00862D7D" w:rsidRDefault="004515F2" w:rsidP="003332FC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1A8DD1FF" w14:textId="77777777" w:rsidR="003332FC" w:rsidRPr="007B28FB" w:rsidRDefault="003332FC" w:rsidP="003332F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9"/>
        <w:gridCol w:w="4523"/>
      </w:tblGrid>
      <w:tr w:rsidR="003332FC" w14:paraId="08A2C101" w14:textId="77777777" w:rsidTr="00171805"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70A44" w14:textId="386C51B3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 xml:space="preserve">Montag, 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0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8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5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A2C4A2" w14:textId="77777777" w:rsidR="00171805" w:rsidRPr="00171805" w:rsidRDefault="00171805" w:rsidP="00ED1917">
            <w:pPr>
              <w:rPr>
                <w:rFonts w:asciiTheme="minorHAnsi" w:eastAsia="Times New Roman" w:hAnsiTheme="minorHAnsi" w:cstheme="minorHAnsi"/>
                <w:sz w:val="6"/>
                <w:szCs w:val="6"/>
                <w:lang w:eastAsia="de-AT"/>
              </w:rPr>
            </w:pPr>
          </w:p>
          <w:p w14:paraId="2A51995D" w14:textId="22CD5E2E" w:rsidR="003332FC" w:rsidRPr="007B28FB" w:rsidRDefault="003332FC" w:rsidP="00ED1917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Beginn: 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8:00</w:t>
            </w:r>
            <w:r w:rsidRPr="007B28F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 Uhr </w:t>
            </w:r>
          </w:p>
          <w:p w14:paraId="17754347" w14:textId="77777777" w:rsidR="003332FC" w:rsidRPr="00171805" w:rsidRDefault="003332FC" w:rsidP="00ED191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332FC" w14:paraId="7D74AA46" w14:textId="77777777" w:rsidTr="00ED1917">
        <w:tc>
          <w:tcPr>
            <w:tcW w:w="4531" w:type="dxa"/>
            <w:vMerge/>
            <w:tcBorders>
              <w:left w:val="single" w:sz="12" w:space="0" w:color="auto"/>
            </w:tcBorders>
          </w:tcPr>
          <w:p w14:paraId="66D2FE68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4776BAB7" w14:textId="7E812D00" w:rsidR="003332FC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Die </w:t>
            </w:r>
            <w:r w:rsidRPr="00D27D7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ersten Klassen</w:t>
            </w:r>
            <w:r w:rsidR="00D27D74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und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die </w:t>
            </w:r>
            <w:r w:rsidRPr="00D27D7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Vorschulklasse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treffen sich vor der Schule</w:t>
            </w:r>
            <w:r w:rsidR="00D27D74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.</w:t>
            </w:r>
          </w:p>
          <w:p w14:paraId="62E2E3BF" w14:textId="77777777" w:rsidR="003332FC" w:rsidRPr="00171805" w:rsidRDefault="003332FC" w:rsidP="00ED191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1EF95225" w14:textId="552E8B75" w:rsidR="003332FC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Die </w:t>
            </w:r>
            <w:r w:rsidRPr="00D27D7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2. – 4. Klassen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treffen sich im Klassenzimmer.</w:t>
            </w:r>
          </w:p>
          <w:p w14:paraId="24141007" w14:textId="77777777" w:rsidR="003332FC" w:rsidRPr="00171805" w:rsidRDefault="003332FC" w:rsidP="00ED191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30E5DDA4" w14:textId="1FED2BA3" w:rsidR="003332FC" w:rsidRPr="00171805" w:rsidRDefault="003332FC" w:rsidP="00BA77AD">
            <w:pPr>
              <w:rPr>
                <w:rFonts w:asciiTheme="minorHAnsi" w:eastAsia="Times New Roman" w:hAnsiTheme="minorHAnsi" w:cstheme="minorHAnsi"/>
                <w:sz w:val="6"/>
                <w:szCs w:val="6"/>
                <w:lang w:eastAsia="de-AT"/>
              </w:rPr>
            </w:pPr>
          </w:p>
        </w:tc>
      </w:tr>
      <w:tr w:rsidR="003332FC" w14:paraId="5B1CDF25" w14:textId="77777777" w:rsidTr="00ED1917">
        <w:tc>
          <w:tcPr>
            <w:tcW w:w="4531" w:type="dxa"/>
            <w:vMerge/>
            <w:tcBorders>
              <w:left w:val="single" w:sz="12" w:space="0" w:color="auto"/>
            </w:tcBorders>
          </w:tcPr>
          <w:p w14:paraId="7FB54D7D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245EF843" w14:textId="700A2AF8" w:rsidR="004515F2" w:rsidRDefault="004515F2" w:rsidP="004515F2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2 Std. Unterricht (Ende 9:45 Uhr)</w:t>
            </w:r>
          </w:p>
          <w:p w14:paraId="62C21D7D" w14:textId="1FED9735" w:rsidR="003332FC" w:rsidRDefault="00D27D74" w:rsidP="00ED191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3E44FB">
              <w:rPr>
                <w:rFonts w:asciiTheme="minorHAnsi" w:hAnsiTheme="minorHAnsi" w:cstheme="minorHAnsi"/>
                <w:sz w:val="28"/>
                <w:szCs w:val="28"/>
              </w:rPr>
              <w:t>ie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Schülerbusse fahren 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9:45</w:t>
            </w:r>
            <w:r w:rsidR="003E44F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Uhr</w:t>
            </w:r>
          </w:p>
          <w:p w14:paraId="3FDEA2EB" w14:textId="4223640D" w:rsidR="00171805" w:rsidRPr="00171805" w:rsidRDefault="00171805" w:rsidP="00ED191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332FC" w14:paraId="08039303" w14:textId="77777777" w:rsidTr="00ED1917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A97D1B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5F7EC" w14:textId="77777777" w:rsidR="00A66DC8" w:rsidRPr="00A66DC8" w:rsidRDefault="00A66DC8" w:rsidP="00ED1917">
            <w:pPr>
              <w:rPr>
                <w:rFonts w:asciiTheme="minorHAnsi" w:eastAsia="Times New Roman" w:hAnsiTheme="minorHAnsi" w:cstheme="minorHAnsi"/>
                <w:b/>
                <w:sz w:val="6"/>
                <w:szCs w:val="6"/>
                <w:lang w:eastAsia="de-AT"/>
              </w:rPr>
            </w:pPr>
          </w:p>
          <w:p w14:paraId="662F5425" w14:textId="77777777" w:rsidR="003332FC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 w:rsidRPr="00D27D74">
              <w:rPr>
                <w:rFonts w:asciiTheme="minorHAnsi" w:eastAsia="Times New Roman" w:hAnsiTheme="minorHAnsi" w:cstheme="minorHAnsi"/>
                <w:b/>
                <w:sz w:val="28"/>
                <w:szCs w:val="28"/>
                <w:highlight w:val="yellow"/>
                <w:lang w:eastAsia="de-AT"/>
              </w:rPr>
              <w:t>KEINE</w:t>
            </w:r>
            <w:r w:rsidRPr="00D27D74"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de-AT"/>
              </w:rPr>
              <w:t xml:space="preserve"> Nachmittagsbetreuung</w:t>
            </w:r>
          </w:p>
          <w:p w14:paraId="6A317FE0" w14:textId="3D14E8AF" w:rsidR="00A66DC8" w:rsidRPr="00A66DC8" w:rsidRDefault="00A66DC8" w:rsidP="00ED191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332FC" w14:paraId="1F09CA53" w14:textId="77777777" w:rsidTr="00171805">
        <w:trPr>
          <w:trHeight w:val="961"/>
        </w:trPr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14A10" w14:textId="118DBB55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 xml:space="preserve">Dienstag, 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09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5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 xml:space="preserve"> 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ab/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0999B5" w14:textId="77777777" w:rsidR="004515F2" w:rsidRDefault="004515F2" w:rsidP="004515F2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2 Std. Unterricht (Ende 9:45 Uhr)</w:t>
            </w:r>
          </w:p>
          <w:p w14:paraId="4C096238" w14:textId="68036862" w:rsidR="00D27D74" w:rsidRPr="00171805" w:rsidRDefault="00D27D74" w:rsidP="00D27D74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EE03C1">
              <w:rPr>
                <w:rFonts w:asciiTheme="minorHAnsi" w:hAnsiTheme="minorHAnsi" w:cstheme="minorHAnsi"/>
                <w:sz w:val="28"/>
                <w:szCs w:val="28"/>
              </w:rPr>
              <w:t>ie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Schülerbusse fahren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um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9:45Uhr</w:t>
            </w:r>
          </w:p>
        </w:tc>
      </w:tr>
      <w:tr w:rsidR="003332FC" w14:paraId="22DA3702" w14:textId="77777777" w:rsidTr="00171805">
        <w:trPr>
          <w:trHeight w:val="511"/>
        </w:trPr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A38CAC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E469D" w14:textId="77777777" w:rsidR="003332FC" w:rsidRPr="00D27D74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de-AT"/>
              </w:rPr>
            </w:pPr>
            <w:r w:rsidRPr="00D27D74">
              <w:rPr>
                <w:rFonts w:asciiTheme="minorHAnsi" w:eastAsia="Times New Roman" w:hAnsiTheme="minorHAnsi" w:cstheme="minorHAnsi"/>
                <w:b/>
                <w:sz w:val="28"/>
                <w:szCs w:val="28"/>
                <w:highlight w:val="yellow"/>
                <w:lang w:eastAsia="de-AT"/>
              </w:rPr>
              <w:t>KEINE</w:t>
            </w:r>
            <w:r w:rsidRPr="00D27D74"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de-AT"/>
              </w:rPr>
              <w:t xml:space="preserve"> Nachmittagsbetreuung</w:t>
            </w:r>
          </w:p>
          <w:p w14:paraId="7E587700" w14:textId="5BA21436" w:rsidR="00A66DC8" w:rsidRPr="00D27D74" w:rsidRDefault="00A66DC8" w:rsidP="00ED1917">
            <w:pPr>
              <w:rPr>
                <w:rFonts w:asciiTheme="minorHAnsi" w:hAnsiTheme="minorHAnsi" w:cstheme="minorHAnsi"/>
                <w:sz w:val="6"/>
                <w:szCs w:val="6"/>
                <w:highlight w:val="yellow"/>
              </w:rPr>
            </w:pPr>
          </w:p>
        </w:tc>
      </w:tr>
      <w:tr w:rsidR="003332FC" w14:paraId="711D4A94" w14:textId="77777777" w:rsidTr="00171805">
        <w:trPr>
          <w:trHeight w:val="1011"/>
        </w:trPr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A22B2" w14:textId="5F404099" w:rsidR="003332FC" w:rsidRPr="007B28FB" w:rsidRDefault="003332FC" w:rsidP="00ED1917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Mittwoch, 1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0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5</w:t>
            </w:r>
          </w:p>
          <w:p w14:paraId="7421E226" w14:textId="64771EC4" w:rsidR="003332FC" w:rsidRPr="00BA77AD" w:rsidRDefault="003332FC" w:rsidP="00ED191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9CEE4" w14:textId="6F02C6CF" w:rsidR="00503DF7" w:rsidRDefault="003332FC" w:rsidP="003332FC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4 Std. Unterricht </w:t>
            </w:r>
          </w:p>
          <w:p w14:paraId="5891E610" w14:textId="2B4D2EEC" w:rsidR="00503DF7" w:rsidRPr="000F17FB" w:rsidRDefault="00336874" w:rsidP="003332FC">
            <w:pPr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0F17FB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Im Rahmen des Unterrichts findet der Eröffnungsgottesdienst statt.</w:t>
            </w:r>
          </w:p>
          <w:p w14:paraId="736DB052" w14:textId="45B0ECD0" w:rsidR="00171805" w:rsidRDefault="003332FC" w:rsidP="003332FC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</w:pP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Unterrichtsende </w:t>
            </w:r>
            <w:r w:rsidR="00A66DC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um 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11:50 Uhr</w:t>
            </w:r>
          </w:p>
          <w:p w14:paraId="067928C2" w14:textId="2F414B7E" w:rsidR="00923438" w:rsidRPr="00923438" w:rsidRDefault="00923438" w:rsidP="003332FC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AT"/>
              </w:rPr>
            </w:pPr>
          </w:p>
        </w:tc>
      </w:tr>
      <w:tr w:rsidR="003332FC" w14:paraId="201EAD30" w14:textId="77777777" w:rsidTr="00171805">
        <w:trPr>
          <w:trHeight w:val="691"/>
        </w:trPr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C30123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045E4C" w14:textId="77777777" w:rsidR="00A66DC8" w:rsidRPr="00A66DC8" w:rsidRDefault="00A66DC8" w:rsidP="00ED1917">
            <w:pPr>
              <w:rPr>
                <w:rFonts w:asciiTheme="minorHAnsi" w:eastAsia="Times New Roman" w:hAnsiTheme="minorHAnsi" w:cstheme="minorHAnsi"/>
                <w:b/>
                <w:sz w:val="6"/>
                <w:szCs w:val="6"/>
                <w:lang w:eastAsia="de-AT"/>
              </w:rPr>
            </w:pPr>
          </w:p>
          <w:p w14:paraId="530F4872" w14:textId="07B6C731" w:rsidR="003332FC" w:rsidRPr="00A66DC8" w:rsidRDefault="003332FC" w:rsidP="00ED1917">
            <w:pPr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  <w:lang w:eastAsia="de-AT"/>
              </w:rPr>
            </w:pPr>
            <w:r w:rsidRPr="00D27D74"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  <w:highlight w:val="green"/>
                <w:lang w:eastAsia="de-AT"/>
              </w:rPr>
              <w:t>BEGINN der Nachmittagsbetreuung</w:t>
            </w:r>
          </w:p>
          <w:p w14:paraId="0C5B281E" w14:textId="77777777" w:rsidR="003332FC" w:rsidRPr="00A66DC8" w:rsidRDefault="003332FC" w:rsidP="00ED191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332FC" w14:paraId="6D3234E3" w14:textId="77777777" w:rsidTr="00171805">
        <w:trPr>
          <w:trHeight w:val="915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0ABBCA" w14:textId="45031EB8" w:rsidR="003332FC" w:rsidRPr="00171805" w:rsidRDefault="003332FC" w:rsidP="00ED1917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Donnerstag, 1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1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5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30622" w14:textId="77777777" w:rsidR="003332FC" w:rsidRPr="00A66DC8" w:rsidRDefault="003332FC" w:rsidP="00ED1917">
            <w:pPr>
              <w:rPr>
                <w:rFonts w:asciiTheme="minorHAnsi" w:eastAsia="Times New Roman" w:hAnsiTheme="minorHAnsi" w:cstheme="minorHAnsi"/>
                <w:sz w:val="6"/>
                <w:szCs w:val="6"/>
                <w:lang w:eastAsia="de-AT"/>
              </w:rPr>
            </w:pPr>
          </w:p>
          <w:p w14:paraId="7BDD206F" w14:textId="28982D99" w:rsidR="00A66DC8" w:rsidRPr="00A66DC8" w:rsidRDefault="003332FC" w:rsidP="00171805">
            <w:pPr>
              <w:rPr>
                <w:rFonts w:asciiTheme="minorHAnsi" w:eastAsia="Times New Roman" w:hAnsiTheme="minorHAnsi" w:cstheme="minorHAnsi"/>
                <w:b/>
                <w:sz w:val="6"/>
                <w:szCs w:val="6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4 Std. Unterricht – 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Unterrichtsende</w:t>
            </w:r>
            <w:r w:rsidR="00A66DC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 um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 11:50 Uhr</w:t>
            </w:r>
            <w:r w:rsidRPr="007B28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 xml:space="preserve"> </w:t>
            </w:r>
          </w:p>
        </w:tc>
      </w:tr>
      <w:tr w:rsidR="003332FC" w14:paraId="1E35958B" w14:textId="77777777" w:rsidTr="00171805">
        <w:trPr>
          <w:trHeight w:val="972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6F4517" w14:textId="62E215E2" w:rsidR="003332FC" w:rsidRPr="007B28FB" w:rsidRDefault="003332FC" w:rsidP="00ED1917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Freitag, 1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F17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5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A8CD9" w14:textId="77777777" w:rsidR="003332FC" w:rsidRPr="00A66DC8" w:rsidRDefault="003332FC" w:rsidP="00ED1917">
            <w:pPr>
              <w:rPr>
                <w:rFonts w:asciiTheme="minorHAnsi" w:eastAsia="Times New Roman" w:hAnsiTheme="minorHAnsi" w:cstheme="minorHAnsi"/>
                <w:sz w:val="6"/>
                <w:szCs w:val="6"/>
                <w:lang w:eastAsia="de-AT"/>
              </w:rPr>
            </w:pPr>
          </w:p>
          <w:p w14:paraId="6DBA46A8" w14:textId="15AB290C" w:rsidR="003332FC" w:rsidRPr="007B28FB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4 Std. Unterricht – 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Unterrichtsende </w:t>
            </w:r>
            <w:r w:rsidR="00A66DC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um 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11:50 Uhr</w:t>
            </w:r>
          </w:p>
        </w:tc>
      </w:tr>
    </w:tbl>
    <w:p w14:paraId="77A370F6" w14:textId="77777777" w:rsidR="003332FC" w:rsidRPr="00CA7200" w:rsidRDefault="003332FC" w:rsidP="00CA7200">
      <w:pPr>
        <w:spacing w:after="200" w:line="276" w:lineRule="auto"/>
        <w:rPr>
          <w:rFonts w:ascii="Arial" w:hAnsi="Arial"/>
          <w:sz w:val="20"/>
          <w:szCs w:val="20"/>
        </w:rPr>
      </w:pPr>
    </w:p>
    <w:sectPr w:rsidR="003332FC" w:rsidRPr="00CA7200" w:rsidSect="00CA7200">
      <w:type w:val="continuous"/>
      <w:pgSz w:w="11906" w:h="16838"/>
      <w:pgMar w:top="1417" w:right="1417" w:bottom="1134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06F0" w14:textId="77777777" w:rsidR="003332FC" w:rsidRDefault="003332FC" w:rsidP="00421789">
      <w:r>
        <w:separator/>
      </w:r>
    </w:p>
  </w:endnote>
  <w:endnote w:type="continuationSeparator" w:id="0">
    <w:p w14:paraId="0443B839" w14:textId="77777777" w:rsidR="003332FC" w:rsidRDefault="003332FC" w:rsidP="004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0A6B" w14:textId="77777777" w:rsidR="00971A03" w:rsidRDefault="00C20E1E" w:rsidP="00C20E1E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/>
        <w:noProof/>
        <w:sz w:val="20"/>
        <w:szCs w:val="20"/>
        <w:lang w:eastAsia="de-AT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5EECB6BD" wp14:editId="3A2B525E">
              <wp:simplePos x="0" y="0"/>
              <wp:positionH relativeFrom="page">
                <wp:posOffset>813435</wp:posOffset>
              </wp:positionH>
              <wp:positionV relativeFrom="page">
                <wp:posOffset>9958070</wp:posOffset>
              </wp:positionV>
              <wp:extent cx="6080400" cy="366635"/>
              <wp:effectExtent l="0" t="0" r="0" b="0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366635"/>
                        <a:chOff x="443" y="0"/>
                        <a:chExt cx="6078855" cy="367664"/>
                      </a:xfrm>
                    </wpg:grpSpPr>
                    <wps:wsp>
                      <wps:cNvPr id="1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616384" y="0"/>
                          <a:ext cx="462914" cy="367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5EAE" w14:textId="77777777" w:rsidR="00C20E1E" w:rsidRPr="00DD3D2C" w:rsidRDefault="00C20E1E" w:rsidP="00C20E1E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  <w:tab w:val="right" w:pos="8647"/>
                              </w:tabs>
                              <w:ind w:left="-9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134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de-AT"/>
                              </w:rPr>
                              <w:drawing>
                                <wp:inline distT="0" distB="0" distL="0" distR="0" wp14:anchorId="75BAED68" wp14:editId="1F3298A8">
                                  <wp:extent cx="254000" cy="266700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ppen Wals-Siezenheim.jp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43" y="0"/>
                          <a:ext cx="5616417" cy="33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8B6D6" w14:textId="77777777" w:rsidR="00F40947" w:rsidRPr="00F40947" w:rsidRDefault="00F40947" w:rsidP="00F40947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F40947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 xml:space="preserve">A-5071 Wals-Siezenheim, Hauptstraße 5, Tel. +43 (0) 662 851130 - 10, </w:t>
                            </w:r>
                            <w:r w:rsidR="002C1A08" w:rsidRPr="002C1A08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direktion@vs-wals.salzburg.at</w:t>
                            </w:r>
                          </w:p>
                          <w:p w14:paraId="6EBADFB2" w14:textId="77777777" w:rsidR="00C20E1E" w:rsidRPr="004C21FA" w:rsidRDefault="004C21FA" w:rsidP="004C21FA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http://www.vs-wals.salzburg.at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CB6BD" id="Gruppieren 11" o:spid="_x0000_s1026" style="position:absolute;margin-left:64.05pt;margin-top:784.1pt;width:478.75pt;height:28.85pt;z-index:251658239;mso-position-horizontal-relative:page;mso-position-vertical-relative:page;mso-width-relative:margin;mso-height-relative:margin" coordorigin="4" coordsize="60788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6163;width:46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<v:textbox style="mso-fit-shape-to-text:t">
                  <w:txbxContent>
                    <w:p w14:paraId="57175EAE" w14:textId="77777777" w:rsidR="00C20E1E" w:rsidRPr="00DD3D2C" w:rsidRDefault="00C20E1E" w:rsidP="00C20E1E">
                      <w:pPr>
                        <w:pStyle w:val="Fuzeile"/>
                        <w:tabs>
                          <w:tab w:val="clear" w:pos="4536"/>
                          <w:tab w:val="clear" w:pos="9072"/>
                          <w:tab w:val="right" w:pos="8647"/>
                        </w:tabs>
                        <w:ind w:left="-98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6134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de-AT"/>
                        </w:rPr>
                        <w:drawing>
                          <wp:inline distT="0" distB="0" distL="0" distR="0" wp14:anchorId="75BAED68" wp14:editId="1F3298A8">
                            <wp:extent cx="254000" cy="266700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ppen Wals-Siezenheim.jp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8" type="#_x0000_t202" style="position:absolute;left:4;width:56164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<v:textbox style="mso-fit-shape-to-text:t">
                  <w:txbxContent>
                    <w:p w14:paraId="04E8B6D6" w14:textId="77777777" w:rsidR="00F40947" w:rsidRPr="00F40947" w:rsidRDefault="00F40947" w:rsidP="00F40947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 w:rsidRPr="00F40947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 xml:space="preserve">A-5071 Wals-Siezenheim, Hauptstraße 5, Tel. +43 (0) 662 851130 - 10, </w:t>
                      </w:r>
                      <w:r w:rsidR="002C1A08" w:rsidRPr="002C1A08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direktion@vs-wals.salzburg.at</w:t>
                      </w:r>
                    </w:p>
                    <w:p w14:paraId="6EBADFB2" w14:textId="77777777" w:rsidR="00C20E1E" w:rsidRPr="004C21FA" w:rsidRDefault="004C21FA" w:rsidP="004C21FA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http://www.vs-wals.salzburg.at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rial" w:hAnsi="Arial" w:cs="Arial"/>
        <w:sz w:val="16"/>
        <w:szCs w:val="16"/>
      </w:rPr>
      <w:t xml:space="preserve"> </w:t>
    </w:r>
  </w:p>
  <w:p w14:paraId="645A7007" w14:textId="77777777" w:rsidR="00C20E1E" w:rsidRPr="00DD3D2C" w:rsidRDefault="00C20E1E" w:rsidP="00C20E1E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4D98" w14:textId="77777777" w:rsidR="00CA7200" w:rsidRDefault="00CA7200" w:rsidP="00CA7200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/>
        <w:noProof/>
        <w:sz w:val="20"/>
        <w:szCs w:val="20"/>
        <w:lang w:eastAsia="de-AT"/>
      </w:rPr>
      <mc:AlternateContent>
        <mc:Choice Requires="wpg">
          <w:drawing>
            <wp:anchor distT="0" distB="0" distL="114300" distR="114300" simplePos="0" relativeHeight="251664383" behindDoc="0" locked="0" layoutInCell="1" allowOverlap="1" wp14:anchorId="0D069565" wp14:editId="509DF6F1">
              <wp:simplePos x="0" y="0"/>
              <wp:positionH relativeFrom="page">
                <wp:posOffset>813435</wp:posOffset>
              </wp:positionH>
              <wp:positionV relativeFrom="page">
                <wp:posOffset>9958070</wp:posOffset>
              </wp:positionV>
              <wp:extent cx="6080400" cy="366635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366635"/>
                        <a:chOff x="443" y="0"/>
                        <a:chExt cx="6078855" cy="367664"/>
                      </a:xfrm>
                    </wpg:grpSpPr>
                    <wps:wsp>
                      <wps:cNvPr id="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616384" y="0"/>
                          <a:ext cx="462914" cy="367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36F7" w14:textId="77777777" w:rsidR="00CA7200" w:rsidRPr="00DD3D2C" w:rsidRDefault="00CA7200" w:rsidP="00CA7200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  <w:tab w:val="right" w:pos="8647"/>
                              </w:tabs>
                              <w:ind w:left="-9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134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de-AT"/>
                              </w:rPr>
                              <w:drawing>
                                <wp:inline distT="0" distB="0" distL="0" distR="0" wp14:anchorId="2C0493FD" wp14:editId="46AE2AAD">
                                  <wp:extent cx="254000" cy="266700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ppen Wals-Siezenheim.jp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43" y="0"/>
                          <a:ext cx="5616417" cy="33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48D2" w14:textId="77777777" w:rsidR="00CA7200" w:rsidRPr="00F40947" w:rsidRDefault="00CA7200" w:rsidP="00CA7200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F40947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 xml:space="preserve">A-5071 Wals-Siezenheim, Hauptstraße 5, Tel. +43 (0) 662 851130 - 10, </w:t>
                            </w:r>
                            <w:r w:rsidRPr="002C1A08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direktion@vs-wals.salzburg.at</w:t>
                            </w:r>
                          </w:p>
                          <w:p w14:paraId="2FE89C99" w14:textId="77777777" w:rsidR="00CA7200" w:rsidRPr="004C21FA" w:rsidRDefault="00CA7200" w:rsidP="00CA7200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http://www.vs-wals.salzburg.at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069565" id="Gruppieren 3" o:spid="_x0000_s1030" style="position:absolute;margin-left:64.05pt;margin-top:784.1pt;width:478.75pt;height:28.85pt;z-index:251664383;mso-position-horizontal-relative:page;mso-position-vertical-relative:page;mso-width-relative:margin;mso-height-relative:margin" coordorigin="4" coordsize="60788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56163;width:46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321236F7" w14:textId="77777777" w:rsidR="00CA7200" w:rsidRPr="00DD3D2C" w:rsidRDefault="00CA7200" w:rsidP="00CA7200">
                      <w:pPr>
                        <w:pStyle w:val="Fuzeile"/>
                        <w:tabs>
                          <w:tab w:val="clear" w:pos="4536"/>
                          <w:tab w:val="clear" w:pos="9072"/>
                          <w:tab w:val="right" w:pos="8647"/>
                        </w:tabs>
                        <w:ind w:left="-98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6134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de-AT"/>
                        </w:rPr>
                        <w:drawing>
                          <wp:inline distT="0" distB="0" distL="0" distR="0" wp14:anchorId="2C0493FD" wp14:editId="46AE2AAD">
                            <wp:extent cx="254000" cy="266700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ppen Wals-Siezenheim.jp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32" type="#_x0000_t202" style="position:absolute;left:4;width:56164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14:paraId="6E9A48D2" w14:textId="77777777" w:rsidR="00CA7200" w:rsidRPr="00F40947" w:rsidRDefault="00CA7200" w:rsidP="00CA7200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 w:rsidRPr="00F40947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 xml:space="preserve">A-5071 Wals-Siezenheim, Hauptstraße 5, Tel. +43 (0) 662 851130 - 10, </w:t>
                      </w:r>
                      <w:r w:rsidRPr="002C1A08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direktion@vs-wals.salzburg.at</w:t>
                      </w:r>
                    </w:p>
                    <w:p w14:paraId="2FE89C99" w14:textId="77777777" w:rsidR="00CA7200" w:rsidRPr="004C21FA" w:rsidRDefault="00CA7200" w:rsidP="00CA7200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http://www.vs-wals.salzburg.at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rial" w:hAnsi="Arial" w:cs="Arial"/>
        <w:sz w:val="16"/>
        <w:szCs w:val="16"/>
      </w:rPr>
      <w:t xml:space="preserve"> </w:t>
    </w:r>
  </w:p>
  <w:p w14:paraId="018B7E7D" w14:textId="77777777" w:rsidR="00CA7200" w:rsidRPr="00CA7200" w:rsidRDefault="00CA7200" w:rsidP="00CA72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D149" w14:textId="77777777" w:rsidR="003332FC" w:rsidRDefault="003332FC" w:rsidP="00421789">
      <w:r>
        <w:separator/>
      </w:r>
    </w:p>
  </w:footnote>
  <w:footnote w:type="continuationSeparator" w:id="0">
    <w:p w14:paraId="0F124390" w14:textId="77777777" w:rsidR="003332FC" w:rsidRDefault="003332FC" w:rsidP="004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FF0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067B0463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38640BD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712690E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6F91629A" w14:textId="77777777" w:rsidR="00421789" w:rsidRDefault="00421789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37809DD0" w14:textId="77777777" w:rsidR="00CA7200" w:rsidRP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F3F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5F5B8B4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55FA8F50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0858C137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4FF90397" w14:textId="77777777" w:rsidR="00CA7200" w:rsidRPr="006937E3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  <w:r w:rsidRPr="006937E3"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B03B498" wp14:editId="4833F9E5">
              <wp:simplePos x="0" y="0"/>
              <wp:positionH relativeFrom="page">
                <wp:posOffset>4323715</wp:posOffset>
              </wp:positionH>
              <wp:positionV relativeFrom="page">
                <wp:posOffset>405130</wp:posOffset>
              </wp:positionV>
              <wp:extent cx="2570400" cy="9144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BDB0F" w14:textId="77777777" w:rsidR="00CA7200" w:rsidRDefault="00CA7200" w:rsidP="00CA7200">
                          <w:r w:rsidRPr="00D57D1A"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731731D4" wp14:editId="5BDF992F">
                                <wp:extent cx="2378075" cy="913478"/>
                                <wp:effectExtent l="0" t="0" r="3175" b="1270"/>
                                <wp:docPr id="2" name="Grafik 2" descr="R:\Logos, Wappen und Fotos d Gde Wals-Siezenheim\Schulen\Volksschule Wal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Logos, Wappen und Fotos d Gde Wals-Siezenheim\Schulen\Volksschule Wal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8075" cy="913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3B49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340.45pt;margin-top:31.9pt;width:202.4pt;height:1in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" filled="f" stroked="f">
              <v:textbox>
                <w:txbxContent>
                  <w:p w14:paraId="202BDB0F" w14:textId="77777777" w:rsidR="00CA7200" w:rsidRDefault="00CA7200" w:rsidP="00CA7200">
                    <w:r w:rsidRPr="00D57D1A">
                      <w:rPr>
                        <w:noProof/>
                        <w:lang w:val="de-AT" w:eastAsia="de-AT"/>
                      </w:rPr>
                      <w:drawing>
                        <wp:inline distT="0" distB="0" distL="0" distR="0" wp14:anchorId="731731D4" wp14:editId="5BDF992F">
                          <wp:extent cx="2378075" cy="913478"/>
                          <wp:effectExtent l="0" t="0" r="3175" b="1270"/>
                          <wp:docPr id="2" name="Grafik 2" descr="R:\Logos, Wappen und Fotos d Gde Wals-Siezenheim\Schulen\Volksschule Wal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:\Logos, Wappen und Fotos d Gde Wals-Siezenheim\Schulen\Volksschule Wal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8075" cy="9134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A8fKJzqh2JpCA2x19usWBm9UozCZTTC05RgHw5qFGP7a+FBpA0bJq4WSsagqDRm+R6rrEwsER03JZgTX6qpUw==" w:salt="JJjOb7oDC3XrpzXWUQKisg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FC"/>
    <w:rsid w:val="00036F7B"/>
    <w:rsid w:val="00061348"/>
    <w:rsid w:val="00080FA1"/>
    <w:rsid w:val="000C5701"/>
    <w:rsid w:val="000F17FB"/>
    <w:rsid w:val="00171805"/>
    <w:rsid w:val="00193500"/>
    <w:rsid w:val="00282610"/>
    <w:rsid w:val="002C1A08"/>
    <w:rsid w:val="003332FC"/>
    <w:rsid w:val="00336874"/>
    <w:rsid w:val="003379CB"/>
    <w:rsid w:val="003930A8"/>
    <w:rsid w:val="003E44FB"/>
    <w:rsid w:val="00421789"/>
    <w:rsid w:val="004515F2"/>
    <w:rsid w:val="00451793"/>
    <w:rsid w:val="004C21FA"/>
    <w:rsid w:val="00503DF7"/>
    <w:rsid w:val="006937E3"/>
    <w:rsid w:val="0070532C"/>
    <w:rsid w:val="00711322"/>
    <w:rsid w:val="007B40BE"/>
    <w:rsid w:val="007E2B03"/>
    <w:rsid w:val="00881D76"/>
    <w:rsid w:val="008B373C"/>
    <w:rsid w:val="00923438"/>
    <w:rsid w:val="00927B2F"/>
    <w:rsid w:val="00971A03"/>
    <w:rsid w:val="00A66DC8"/>
    <w:rsid w:val="00B25A73"/>
    <w:rsid w:val="00B57A9E"/>
    <w:rsid w:val="00B9254C"/>
    <w:rsid w:val="00BA77AD"/>
    <w:rsid w:val="00BD152B"/>
    <w:rsid w:val="00C20E1E"/>
    <w:rsid w:val="00C63AA6"/>
    <w:rsid w:val="00C83E76"/>
    <w:rsid w:val="00C844A6"/>
    <w:rsid w:val="00CA7200"/>
    <w:rsid w:val="00CD6418"/>
    <w:rsid w:val="00D27D74"/>
    <w:rsid w:val="00D55210"/>
    <w:rsid w:val="00D57D1A"/>
    <w:rsid w:val="00DD3D2C"/>
    <w:rsid w:val="00E81FBE"/>
    <w:rsid w:val="00E9161B"/>
    <w:rsid w:val="00EB0DDE"/>
    <w:rsid w:val="00EE03C1"/>
    <w:rsid w:val="00F40947"/>
    <w:rsid w:val="00F943A0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1D73BC"/>
  <w15:docId w15:val="{DC354E28-1DE4-4D0B-981D-6A26C27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A9E"/>
    <w:pPr>
      <w:spacing w:after="0" w:line="240" w:lineRule="auto"/>
    </w:pPr>
    <w:rPr>
      <w:rFonts w:ascii="Times New Roman" w:eastAsia="Calibri" w:hAnsi="Times New Roman" w:cs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17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21789"/>
  </w:style>
  <w:style w:type="paragraph" w:styleId="Fuzeile">
    <w:name w:val="footer"/>
    <w:basedOn w:val="Standard"/>
    <w:link w:val="FuzeileZchn"/>
    <w:uiPriority w:val="99"/>
    <w:unhideWhenUsed/>
    <w:rsid w:val="004217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4217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789"/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7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D3D2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33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iefpapier_Logos\Volksschule%20Wals-Nur1Seite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3FBD-E414-48E8-9024-23F3984E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Volksschule Wals-Nur1SeiteLogo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Iser Daniela</dc:creator>
  <cp:lastModifiedBy>Andrea Gwechenberger</cp:lastModifiedBy>
  <cp:revision>2</cp:revision>
  <cp:lastPrinted>2025-05-07T07:01:00Z</cp:lastPrinted>
  <dcterms:created xsi:type="dcterms:W3CDTF">2025-07-07T05:32:00Z</dcterms:created>
  <dcterms:modified xsi:type="dcterms:W3CDTF">2025-07-07T05:32:00Z</dcterms:modified>
</cp:coreProperties>
</file>